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13" w:rsidRDefault="007934B5" w:rsidP="000D4AC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75C6">
        <w:rPr>
          <w:rFonts w:ascii="標楷體" w:eastAsia="標楷體" w:hAnsi="標楷體" w:hint="eastAsia"/>
          <w:b/>
          <w:sz w:val="28"/>
          <w:szCs w:val="28"/>
          <w:lang w:eastAsia="zh-HK"/>
        </w:rPr>
        <w:t>表</w:t>
      </w:r>
      <w:r w:rsidR="0079703D">
        <w:rPr>
          <w:rFonts w:ascii="標楷體" w:eastAsia="標楷體" w:hAnsi="標楷體" w:hint="eastAsia"/>
          <w:b/>
          <w:sz w:val="28"/>
          <w:szCs w:val="28"/>
        </w:rPr>
        <w:t>3</w:t>
      </w:r>
      <w:r w:rsidRPr="00F875C6">
        <w:rPr>
          <w:rFonts w:ascii="標楷體" w:eastAsia="標楷體" w:hAnsi="標楷體" w:hint="eastAsia"/>
          <w:b/>
          <w:sz w:val="28"/>
          <w:szCs w:val="28"/>
          <w:lang w:eastAsia="zh-HK"/>
        </w:rPr>
        <w:t>.</w:t>
      </w:r>
      <w:r w:rsidR="001A7BFC" w:rsidRPr="00F875C6">
        <w:rPr>
          <w:rFonts w:ascii="標楷體" w:eastAsia="標楷體" w:hAnsi="標楷體" w:hint="eastAsia"/>
          <w:b/>
          <w:sz w:val="28"/>
          <w:szCs w:val="28"/>
        </w:rPr>
        <w:t>ABC行為觀察紀錄表</w:t>
      </w:r>
      <w:r w:rsidR="00F875C6" w:rsidRPr="00F875C6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60221E" w:rsidRPr="00F875C6" w:rsidRDefault="00F875C6" w:rsidP="000D4AC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75C6">
        <w:rPr>
          <w:rFonts w:ascii="標楷體" w:eastAsia="標楷體" w:hAnsi="標楷體" w:hint="eastAsia"/>
          <w:b/>
          <w:sz w:val="28"/>
          <w:szCs w:val="28"/>
        </w:rPr>
        <w:t>班級：</w:t>
      </w:r>
      <w:r w:rsidRPr="00F875C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Pr="00F875C6">
        <w:rPr>
          <w:rFonts w:ascii="標楷體" w:eastAsia="標楷體" w:hAnsi="標楷體"/>
          <w:b/>
          <w:sz w:val="28"/>
          <w:szCs w:val="28"/>
        </w:rPr>
        <w:t xml:space="preserve">  </w:t>
      </w:r>
      <w:r w:rsidRPr="00F875C6">
        <w:rPr>
          <w:rFonts w:ascii="標楷體" w:eastAsia="標楷體" w:hAnsi="標楷體" w:hint="eastAsia"/>
          <w:b/>
          <w:sz w:val="28"/>
          <w:szCs w:val="28"/>
          <w:lang w:eastAsia="zh-HK"/>
        </w:rPr>
        <w:t>學生</w:t>
      </w:r>
      <w:r w:rsidRPr="00F875C6">
        <w:rPr>
          <w:rFonts w:ascii="標楷體" w:eastAsia="標楷體" w:hAnsi="標楷體" w:hint="eastAsia"/>
          <w:b/>
          <w:sz w:val="28"/>
          <w:szCs w:val="28"/>
        </w:rPr>
        <w:t xml:space="preserve">： </w:t>
      </w:r>
      <w:r w:rsidRPr="00F875C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F875C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</w:t>
      </w:r>
      <w:r w:rsidRPr="00F875C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875C6">
        <w:rPr>
          <w:rFonts w:ascii="標楷體" w:eastAsia="標楷體" w:hAnsi="標楷體" w:hint="eastAsia"/>
          <w:b/>
          <w:sz w:val="28"/>
          <w:szCs w:val="28"/>
          <w:lang w:eastAsia="zh-HK"/>
        </w:rPr>
        <w:t>填表人:</w:t>
      </w:r>
      <w:r w:rsidRPr="00F875C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9"/>
        <w:gridCol w:w="2076"/>
        <w:gridCol w:w="900"/>
        <w:gridCol w:w="1072"/>
        <w:gridCol w:w="1504"/>
        <w:gridCol w:w="1366"/>
        <w:gridCol w:w="1522"/>
        <w:gridCol w:w="2010"/>
        <w:gridCol w:w="1626"/>
        <w:gridCol w:w="1626"/>
      </w:tblGrid>
      <w:tr w:rsidR="00CA0DA8" w:rsidRPr="000558FA" w:rsidTr="00EB4E18">
        <w:trPr>
          <w:trHeight w:hRule="exact" w:val="510"/>
        </w:trPr>
        <w:tc>
          <w:tcPr>
            <w:tcW w:w="5000" w:type="pct"/>
            <w:gridSpan w:val="10"/>
            <w:shd w:val="clear" w:color="auto" w:fill="B6DDE8"/>
            <w:vAlign w:val="center"/>
          </w:tcPr>
          <w:p w:rsidR="00CA0DA8" w:rsidRPr="00EB4E18" w:rsidRDefault="00CA0DA8" w:rsidP="002B26DF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4E18">
              <w:rPr>
                <w:rFonts w:ascii="標楷體" w:eastAsia="標楷體" w:hAnsi="標楷體" w:hint="eastAsia"/>
                <w:b/>
                <w:sz w:val="28"/>
                <w:szCs w:val="28"/>
              </w:rPr>
              <w:t>【標</w:t>
            </w:r>
            <w:r w:rsidR="002B26DF">
              <w:rPr>
                <w:rFonts w:ascii="標楷體" w:eastAsia="標楷體" w:hAnsi="標楷體" w:hint="eastAsia"/>
                <w:b/>
                <w:sz w:val="28"/>
                <w:szCs w:val="28"/>
              </w:rPr>
              <w:t>的</w:t>
            </w:r>
            <w:r w:rsidRPr="00EB4E18">
              <w:rPr>
                <w:rFonts w:ascii="標楷體" w:eastAsia="標楷體" w:hAnsi="標楷體" w:hint="eastAsia"/>
                <w:b/>
                <w:sz w:val="28"/>
                <w:szCs w:val="28"/>
              </w:rPr>
              <w:t>行為】：</w:t>
            </w:r>
            <w:r w:rsidRPr="00EB4E1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CA0DA8" w:rsidRPr="000558FA" w:rsidTr="007A4BAD">
        <w:trPr>
          <w:trHeight w:hRule="exact" w:val="474"/>
        </w:trPr>
        <w:tc>
          <w:tcPr>
            <w:tcW w:w="2830" w:type="pct"/>
            <w:gridSpan w:val="6"/>
            <w:shd w:val="clear" w:color="auto" w:fill="FFCC66"/>
            <w:vAlign w:val="center"/>
          </w:tcPr>
          <w:p w:rsidR="00CA0DA8" w:rsidRPr="00EB4E18" w:rsidRDefault="00CA0DA8" w:rsidP="00EB4E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4E18">
              <w:rPr>
                <w:rFonts w:ascii="標楷體" w:eastAsia="標楷體" w:hAnsi="標楷體" w:cs="Arial Unicode MS"/>
                <w:b/>
                <w:sz w:val="28"/>
                <w:szCs w:val="28"/>
              </w:rPr>
              <w:t>A</w:t>
            </w:r>
            <w:r w:rsidRPr="00EB4E18">
              <w:rPr>
                <w:rFonts w:ascii="標楷體" w:eastAsia="標楷體" w:hAnsi="標楷體" w:hint="eastAsia"/>
                <w:b/>
                <w:sz w:val="28"/>
                <w:szCs w:val="28"/>
              </w:rPr>
              <w:t>前事</w:t>
            </w:r>
          </w:p>
        </w:tc>
        <w:tc>
          <w:tcPr>
            <w:tcW w:w="487" w:type="pct"/>
            <w:vMerge w:val="restart"/>
            <w:shd w:val="clear" w:color="auto" w:fill="C7E6A4"/>
            <w:vAlign w:val="center"/>
          </w:tcPr>
          <w:p w:rsidR="009A577A" w:rsidRPr="00EB4E18" w:rsidRDefault="00CA0DA8" w:rsidP="00EB4E18">
            <w:pPr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4E18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B</w:t>
            </w:r>
            <w:r w:rsidRPr="00EB4E18">
              <w:rPr>
                <w:rFonts w:ascii="標楷體" w:eastAsia="標楷體" w:hAnsi="標楷體" w:hint="eastAsia"/>
                <w:b/>
                <w:sz w:val="28"/>
                <w:szCs w:val="28"/>
              </w:rPr>
              <w:t>行為</w:t>
            </w:r>
          </w:p>
        </w:tc>
        <w:tc>
          <w:tcPr>
            <w:tcW w:w="643" w:type="pct"/>
            <w:vMerge w:val="restart"/>
            <w:shd w:val="clear" w:color="auto" w:fill="FBD4B4"/>
            <w:vAlign w:val="center"/>
          </w:tcPr>
          <w:p w:rsidR="009A577A" w:rsidRPr="00EB4E18" w:rsidRDefault="00CA0DA8" w:rsidP="007A4BAD">
            <w:pPr>
              <w:spacing w:line="36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4E18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C</w:t>
            </w:r>
            <w:r w:rsidRPr="00EB4E18">
              <w:rPr>
                <w:rFonts w:ascii="標楷體" w:eastAsia="標楷體" w:hAnsi="標楷體" w:hint="eastAsia"/>
                <w:b/>
                <w:sz w:val="28"/>
                <w:szCs w:val="28"/>
              </w:rPr>
              <w:t>後果</w:t>
            </w:r>
          </w:p>
          <w:p w:rsidR="00EB4E18" w:rsidRPr="00EB4E18" w:rsidRDefault="00EB4E18" w:rsidP="007A4BAD">
            <w:pPr>
              <w:spacing w:line="360" w:lineRule="exact"/>
              <w:ind w:firstLineChars="100" w:firstLine="240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EB4E18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  <w:lang w:eastAsia="zh-HK"/>
              </w:rPr>
              <w:t>教師、家長、</w:t>
            </w:r>
          </w:p>
          <w:p w:rsidR="00EB4E18" w:rsidRPr="00EB4E18" w:rsidRDefault="00EB4E18" w:rsidP="007A4BAD">
            <w:pPr>
              <w:spacing w:line="360" w:lineRule="exact"/>
              <w:ind w:firstLineChars="100" w:firstLine="240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EB4E18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  <w:lang w:eastAsia="zh-HK"/>
              </w:rPr>
              <w:t>同學</w:t>
            </w:r>
          </w:p>
        </w:tc>
        <w:tc>
          <w:tcPr>
            <w:tcW w:w="520" w:type="pct"/>
            <w:vMerge w:val="restart"/>
            <w:shd w:val="clear" w:color="auto" w:fill="FFFF00"/>
            <w:vAlign w:val="center"/>
          </w:tcPr>
          <w:p w:rsidR="00EB4E18" w:rsidRPr="00EB4E18" w:rsidRDefault="00CA0DA8" w:rsidP="007A4BA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yellow"/>
              </w:rPr>
            </w:pPr>
            <w:r w:rsidRPr="00EB4E18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R</w:t>
            </w:r>
          </w:p>
          <w:p w:rsidR="009A577A" w:rsidRPr="00EB4E18" w:rsidRDefault="000B59E0" w:rsidP="007A4BA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yellow"/>
              </w:rPr>
            </w:pPr>
            <w:r w:rsidRPr="00EB4E18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lang w:eastAsia="zh-HK"/>
              </w:rPr>
              <w:t>學生</w:t>
            </w:r>
            <w:r w:rsidR="00CA0DA8" w:rsidRPr="00EB4E18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反應</w:t>
            </w:r>
          </w:p>
        </w:tc>
        <w:tc>
          <w:tcPr>
            <w:tcW w:w="520" w:type="pct"/>
            <w:vMerge w:val="restart"/>
            <w:shd w:val="clear" w:color="auto" w:fill="CCC0D9"/>
            <w:vAlign w:val="center"/>
          </w:tcPr>
          <w:p w:rsidR="00CA0DA8" w:rsidRPr="00EB4E18" w:rsidRDefault="00CA0DA8" w:rsidP="00EB4E18">
            <w:pPr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4E18">
              <w:rPr>
                <w:rFonts w:ascii="標楷體" w:eastAsia="標楷體" w:hAnsi="標楷體" w:hint="eastAsia"/>
                <w:b/>
                <w:sz w:val="28"/>
                <w:szCs w:val="28"/>
              </w:rPr>
              <w:t>功能假設</w:t>
            </w:r>
          </w:p>
        </w:tc>
      </w:tr>
      <w:tr w:rsidR="00517009" w:rsidRPr="000558FA" w:rsidTr="005E5C30">
        <w:trPr>
          <w:trHeight w:hRule="exact" w:val="438"/>
        </w:trPr>
        <w:tc>
          <w:tcPr>
            <w:tcW w:w="1281" w:type="pct"/>
            <w:gridSpan w:val="2"/>
            <w:shd w:val="clear" w:color="auto" w:fill="FFFFCC"/>
            <w:vAlign w:val="center"/>
          </w:tcPr>
          <w:p w:rsidR="00517009" w:rsidRPr="00DF5880" w:rsidRDefault="0090795C" w:rsidP="00EB4E1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0795C">
              <w:rPr>
                <w:rFonts w:ascii="標楷體" w:eastAsia="標楷體" w:hAnsi="標楷體" w:hint="eastAsia"/>
                <w:b/>
                <w:sz w:val="32"/>
                <w:szCs w:val="32"/>
              </w:rPr>
              <w:t>背景因素</w:t>
            </w:r>
          </w:p>
        </w:tc>
        <w:tc>
          <w:tcPr>
            <w:tcW w:w="1549" w:type="pct"/>
            <w:gridSpan w:val="4"/>
            <w:shd w:val="clear" w:color="auto" w:fill="FFFFCC"/>
            <w:vAlign w:val="center"/>
          </w:tcPr>
          <w:p w:rsidR="00517009" w:rsidRPr="007452CD" w:rsidRDefault="00517009" w:rsidP="00EB4E1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452CD">
              <w:rPr>
                <w:rFonts w:ascii="標楷體" w:eastAsia="標楷體" w:hAnsi="標楷體" w:hint="eastAsia"/>
                <w:b/>
                <w:sz w:val="32"/>
                <w:szCs w:val="32"/>
              </w:rPr>
              <w:t>立即前事</w:t>
            </w:r>
          </w:p>
        </w:tc>
        <w:tc>
          <w:tcPr>
            <w:tcW w:w="487" w:type="pct"/>
            <w:vMerge/>
            <w:shd w:val="clear" w:color="auto" w:fill="FFFFFF"/>
            <w:vAlign w:val="center"/>
          </w:tcPr>
          <w:p w:rsidR="00517009" w:rsidRPr="000558FA" w:rsidRDefault="00517009" w:rsidP="00EB4E18">
            <w:pPr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43" w:type="pct"/>
            <w:vMerge/>
            <w:shd w:val="clear" w:color="auto" w:fill="FBD4B4"/>
            <w:vAlign w:val="center"/>
          </w:tcPr>
          <w:p w:rsidR="00517009" w:rsidRPr="000558FA" w:rsidRDefault="00517009" w:rsidP="00EB4E18">
            <w:pPr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0" w:type="pct"/>
            <w:vMerge/>
            <w:shd w:val="clear" w:color="auto" w:fill="FFFF00"/>
            <w:vAlign w:val="center"/>
          </w:tcPr>
          <w:p w:rsidR="00517009" w:rsidRPr="000558FA" w:rsidRDefault="00517009" w:rsidP="00EB4E18">
            <w:pPr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0" w:type="pct"/>
            <w:vMerge/>
            <w:shd w:val="clear" w:color="auto" w:fill="CCC0D9"/>
            <w:vAlign w:val="center"/>
          </w:tcPr>
          <w:p w:rsidR="00517009" w:rsidRPr="000558FA" w:rsidRDefault="00517009" w:rsidP="00EB4E18">
            <w:pPr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17009" w:rsidRPr="000558FA" w:rsidTr="007A4BAD">
        <w:trPr>
          <w:trHeight w:hRule="exact" w:val="454"/>
        </w:trPr>
        <w:tc>
          <w:tcPr>
            <w:tcW w:w="617" w:type="pct"/>
            <w:shd w:val="clear" w:color="auto" w:fill="FFFFCC"/>
            <w:vAlign w:val="center"/>
          </w:tcPr>
          <w:p w:rsidR="00517009" w:rsidRPr="007452CD" w:rsidRDefault="00460965" w:rsidP="007A4BA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個體背景</w:t>
            </w:r>
          </w:p>
        </w:tc>
        <w:tc>
          <w:tcPr>
            <w:tcW w:w="664" w:type="pct"/>
            <w:shd w:val="clear" w:color="auto" w:fill="FFFFCC"/>
            <w:vAlign w:val="center"/>
          </w:tcPr>
          <w:p w:rsidR="00517009" w:rsidRPr="007452CD" w:rsidRDefault="00460965" w:rsidP="007A4BA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環境背景</w:t>
            </w:r>
          </w:p>
        </w:tc>
        <w:tc>
          <w:tcPr>
            <w:tcW w:w="288" w:type="pct"/>
            <w:shd w:val="clear" w:color="auto" w:fill="FFFFCC"/>
            <w:vAlign w:val="center"/>
          </w:tcPr>
          <w:p w:rsidR="00517009" w:rsidRPr="007452CD" w:rsidRDefault="00517009" w:rsidP="007A4BA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452CD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343" w:type="pct"/>
            <w:shd w:val="clear" w:color="auto" w:fill="FFFFCC"/>
            <w:vAlign w:val="center"/>
          </w:tcPr>
          <w:p w:rsidR="00517009" w:rsidRPr="007452CD" w:rsidRDefault="00517009" w:rsidP="007A4BA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452CD">
              <w:rPr>
                <w:rFonts w:ascii="標楷體" w:eastAsia="標楷體" w:hAnsi="標楷體" w:hint="eastAsia"/>
                <w:b/>
                <w:sz w:val="32"/>
                <w:szCs w:val="32"/>
              </w:rPr>
              <w:t>地點</w:t>
            </w:r>
          </w:p>
        </w:tc>
        <w:tc>
          <w:tcPr>
            <w:tcW w:w="481" w:type="pct"/>
            <w:shd w:val="clear" w:color="auto" w:fill="FFFFCC"/>
            <w:vAlign w:val="center"/>
          </w:tcPr>
          <w:p w:rsidR="00517009" w:rsidRPr="007452CD" w:rsidRDefault="00517009" w:rsidP="007A4BA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452CD">
              <w:rPr>
                <w:rFonts w:ascii="標楷體" w:eastAsia="標楷體" w:hAnsi="標楷體" w:hint="eastAsia"/>
                <w:b/>
                <w:sz w:val="32"/>
                <w:szCs w:val="32"/>
              </w:rPr>
              <w:t>情境</w:t>
            </w:r>
          </w:p>
        </w:tc>
        <w:tc>
          <w:tcPr>
            <w:tcW w:w="437" w:type="pct"/>
            <w:shd w:val="clear" w:color="auto" w:fill="FFFFCC"/>
            <w:vAlign w:val="center"/>
          </w:tcPr>
          <w:p w:rsidR="00517009" w:rsidRPr="007452CD" w:rsidRDefault="00517009" w:rsidP="007A4BA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452CD">
              <w:rPr>
                <w:rFonts w:ascii="標楷體" w:eastAsia="標楷體" w:hAnsi="標楷體" w:hint="eastAsia"/>
                <w:b/>
                <w:sz w:val="32"/>
                <w:szCs w:val="32"/>
              </w:rPr>
              <w:t>事件</w:t>
            </w:r>
          </w:p>
        </w:tc>
        <w:tc>
          <w:tcPr>
            <w:tcW w:w="487" w:type="pct"/>
            <w:vMerge/>
            <w:shd w:val="clear" w:color="auto" w:fill="FFFFFF"/>
            <w:vAlign w:val="center"/>
          </w:tcPr>
          <w:p w:rsidR="00517009" w:rsidRPr="000558FA" w:rsidRDefault="00517009" w:rsidP="00EB4E18">
            <w:pPr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43" w:type="pct"/>
            <w:vMerge/>
            <w:shd w:val="clear" w:color="auto" w:fill="FBD4B4"/>
            <w:vAlign w:val="center"/>
          </w:tcPr>
          <w:p w:rsidR="00517009" w:rsidRPr="000558FA" w:rsidRDefault="00517009" w:rsidP="00EB4E18">
            <w:pPr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0" w:type="pct"/>
            <w:vMerge/>
            <w:shd w:val="clear" w:color="auto" w:fill="FFFF00"/>
            <w:vAlign w:val="center"/>
          </w:tcPr>
          <w:p w:rsidR="00517009" w:rsidRPr="000558FA" w:rsidRDefault="00517009" w:rsidP="00EB4E18">
            <w:pPr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0" w:type="pct"/>
            <w:vMerge/>
            <w:shd w:val="clear" w:color="auto" w:fill="CCC0D9"/>
            <w:vAlign w:val="center"/>
          </w:tcPr>
          <w:p w:rsidR="00517009" w:rsidRPr="000558FA" w:rsidRDefault="00517009" w:rsidP="00EB4E18">
            <w:pPr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A275C" w:rsidRPr="00B33255" w:rsidTr="00294CCA">
        <w:trPr>
          <w:trHeight w:val="1507"/>
        </w:trPr>
        <w:tc>
          <w:tcPr>
            <w:tcW w:w="617" w:type="pct"/>
            <w:vMerge w:val="restart"/>
            <w:shd w:val="clear" w:color="auto" w:fill="auto"/>
            <w:vAlign w:val="center"/>
          </w:tcPr>
          <w:p w:rsidR="00FA275C" w:rsidRPr="00510BB3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:rsidR="00FA275C" w:rsidRPr="0034292C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FA275C" w:rsidRPr="0034292C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79703D" w:rsidRPr="0034292C" w:rsidRDefault="0079703D" w:rsidP="0079703D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  <w:p w:rsidR="00FA275C" w:rsidRPr="0034292C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A275C" w:rsidRPr="007A4BAD" w:rsidRDefault="00FA275C" w:rsidP="007A4BAD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FA275C" w:rsidRPr="0034292C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FA275C" w:rsidRPr="0034292C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643" w:type="pct"/>
            <w:shd w:val="clear" w:color="auto" w:fill="FFFFFF"/>
            <w:vAlign w:val="center"/>
          </w:tcPr>
          <w:p w:rsidR="00FA275C" w:rsidRPr="0034292C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FA275C" w:rsidRPr="0034292C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FA275C" w:rsidRPr="0034292C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</w:tr>
      <w:tr w:rsidR="00FA275C" w:rsidRPr="00B33255" w:rsidTr="00294CCA">
        <w:trPr>
          <w:trHeight w:val="1260"/>
        </w:trPr>
        <w:tc>
          <w:tcPr>
            <w:tcW w:w="617" w:type="pct"/>
            <w:vMerge/>
            <w:shd w:val="clear" w:color="auto" w:fill="auto"/>
            <w:vAlign w:val="center"/>
          </w:tcPr>
          <w:p w:rsidR="00FA275C" w:rsidRPr="00510BB3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FA275C" w:rsidRPr="0034292C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FA275C" w:rsidRPr="0034292C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FA275C" w:rsidRPr="0034292C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A275C" w:rsidRPr="007A4BAD" w:rsidRDefault="00FA275C" w:rsidP="007A4BAD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FA275C" w:rsidRPr="0034292C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FA275C" w:rsidRPr="0034292C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643" w:type="pct"/>
            <w:shd w:val="clear" w:color="auto" w:fill="FFFFFF"/>
            <w:vAlign w:val="center"/>
          </w:tcPr>
          <w:p w:rsidR="00FA275C" w:rsidRPr="0034292C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FA275C" w:rsidRPr="0034292C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FA275C" w:rsidRPr="0034292C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</w:tr>
      <w:tr w:rsidR="00FA275C" w:rsidRPr="00B33255" w:rsidTr="00294CCA">
        <w:trPr>
          <w:trHeight w:val="1278"/>
        </w:trPr>
        <w:tc>
          <w:tcPr>
            <w:tcW w:w="617" w:type="pct"/>
            <w:vMerge/>
            <w:shd w:val="clear" w:color="auto" w:fill="auto"/>
            <w:vAlign w:val="center"/>
          </w:tcPr>
          <w:p w:rsidR="00FA275C" w:rsidRPr="00510BB3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FA275C" w:rsidRPr="0034292C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FA275C" w:rsidRPr="0034292C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FA275C" w:rsidRPr="0034292C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A275C" w:rsidRPr="007A4BAD" w:rsidRDefault="00FA275C" w:rsidP="007A4BAD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FA275C" w:rsidRPr="0034292C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FA275C" w:rsidRPr="0034292C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643" w:type="pct"/>
            <w:shd w:val="clear" w:color="auto" w:fill="FFFFFF"/>
            <w:vAlign w:val="center"/>
          </w:tcPr>
          <w:p w:rsidR="00FA275C" w:rsidRPr="0034292C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FA275C" w:rsidRPr="0034292C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FA275C" w:rsidRPr="0034292C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</w:tr>
      <w:tr w:rsidR="00FA275C" w:rsidRPr="00B33255" w:rsidTr="00294CCA">
        <w:trPr>
          <w:trHeight w:val="1126"/>
        </w:trPr>
        <w:tc>
          <w:tcPr>
            <w:tcW w:w="617" w:type="pct"/>
            <w:vMerge/>
            <w:shd w:val="clear" w:color="auto" w:fill="auto"/>
            <w:vAlign w:val="center"/>
          </w:tcPr>
          <w:p w:rsidR="00FA275C" w:rsidRPr="00510BB3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:rsidR="00FA275C" w:rsidRPr="0034292C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FA275C" w:rsidRPr="0034292C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FA275C" w:rsidRPr="0034292C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A275C" w:rsidRPr="007A4BAD" w:rsidRDefault="00FA275C" w:rsidP="007A4BAD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FA275C" w:rsidRPr="0034292C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FA275C" w:rsidRPr="0034292C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643" w:type="pct"/>
            <w:shd w:val="clear" w:color="auto" w:fill="FFFFFF"/>
            <w:vAlign w:val="center"/>
          </w:tcPr>
          <w:p w:rsidR="00FA275C" w:rsidRPr="0034292C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FA275C" w:rsidRPr="0034292C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FA275C" w:rsidRPr="0034292C" w:rsidRDefault="00FA275C" w:rsidP="00517009">
            <w:pPr>
              <w:jc w:val="both"/>
              <w:rPr>
                <w:rFonts w:ascii="新細明體" w:hAnsi="新細明體" w:cs="Arial"/>
                <w:b/>
                <w:color w:val="0000FF"/>
                <w:sz w:val="26"/>
                <w:szCs w:val="26"/>
              </w:rPr>
            </w:pPr>
          </w:p>
        </w:tc>
      </w:tr>
    </w:tbl>
    <w:p w:rsidR="00B814DD" w:rsidRPr="00B814DD" w:rsidRDefault="00B814DD" w:rsidP="00177C12">
      <w:pPr>
        <w:spacing w:line="120" w:lineRule="exact"/>
      </w:pPr>
    </w:p>
    <w:sectPr w:rsidR="00B814DD" w:rsidRPr="00B814DD" w:rsidSect="00177C12">
      <w:pgSz w:w="16839" w:h="11907" w:orient="landscape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165" w:rsidRDefault="00C45165" w:rsidP="000D4ACD">
      <w:r>
        <w:separator/>
      </w:r>
    </w:p>
  </w:endnote>
  <w:endnote w:type="continuationSeparator" w:id="0">
    <w:p w:rsidR="00C45165" w:rsidRDefault="00C45165" w:rsidP="000D4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165" w:rsidRDefault="00C45165" w:rsidP="000D4ACD">
      <w:r>
        <w:separator/>
      </w:r>
    </w:p>
  </w:footnote>
  <w:footnote w:type="continuationSeparator" w:id="0">
    <w:p w:rsidR="00C45165" w:rsidRDefault="00C45165" w:rsidP="000D4A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A19"/>
    <w:multiLevelType w:val="hybridMultilevel"/>
    <w:tmpl w:val="D81AF8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CF1CC9"/>
    <w:multiLevelType w:val="hybridMultilevel"/>
    <w:tmpl w:val="0FC0AB9E"/>
    <w:lvl w:ilvl="0" w:tplc="3410BF9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957FB6"/>
    <w:multiLevelType w:val="hybridMultilevel"/>
    <w:tmpl w:val="008C60EE"/>
    <w:lvl w:ilvl="0" w:tplc="633EB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C95EF3"/>
    <w:multiLevelType w:val="hybridMultilevel"/>
    <w:tmpl w:val="A76E9B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29D22EF"/>
    <w:multiLevelType w:val="hybridMultilevel"/>
    <w:tmpl w:val="4546E9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66B0D87"/>
    <w:multiLevelType w:val="hybridMultilevel"/>
    <w:tmpl w:val="80001E78"/>
    <w:lvl w:ilvl="0" w:tplc="51909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972011"/>
    <w:multiLevelType w:val="hybridMultilevel"/>
    <w:tmpl w:val="E53CD7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0020688"/>
    <w:multiLevelType w:val="hybridMultilevel"/>
    <w:tmpl w:val="8474BAB0"/>
    <w:lvl w:ilvl="0" w:tplc="EED60F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CF5BD2"/>
    <w:multiLevelType w:val="hybridMultilevel"/>
    <w:tmpl w:val="A4746B4E"/>
    <w:lvl w:ilvl="0" w:tplc="E8B2B7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C610968"/>
    <w:multiLevelType w:val="hybridMultilevel"/>
    <w:tmpl w:val="ADF05980"/>
    <w:lvl w:ilvl="0" w:tplc="1C8CAE58">
      <w:start w:val="1"/>
      <w:numFmt w:val="taiwaneseCountingThousand"/>
      <w:lvlText w:val="（%1）"/>
      <w:lvlJc w:val="left"/>
      <w:pPr>
        <w:ind w:left="1236" w:hanging="756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D286446"/>
    <w:multiLevelType w:val="hybridMultilevel"/>
    <w:tmpl w:val="47BA26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8859B5"/>
    <w:multiLevelType w:val="hybridMultilevel"/>
    <w:tmpl w:val="D45082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C436A39"/>
    <w:multiLevelType w:val="hybridMultilevel"/>
    <w:tmpl w:val="3E00E3DA"/>
    <w:lvl w:ilvl="0" w:tplc="90D262B6">
      <w:start w:val="1"/>
      <w:numFmt w:val="taiwaneseCountingThousand"/>
      <w:lvlText w:val="（%1）"/>
      <w:lvlJc w:val="left"/>
      <w:pPr>
        <w:ind w:left="147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5EB0412D"/>
    <w:multiLevelType w:val="hybridMultilevel"/>
    <w:tmpl w:val="B550539C"/>
    <w:lvl w:ilvl="0" w:tplc="BAD02F02">
      <w:start w:val="1"/>
      <w:numFmt w:val="decimal"/>
      <w:lvlText w:val="%1."/>
      <w:lvlJc w:val="left"/>
      <w:pPr>
        <w:ind w:left="1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14">
    <w:nsid w:val="637E2C43"/>
    <w:multiLevelType w:val="hybridMultilevel"/>
    <w:tmpl w:val="3EF00032"/>
    <w:lvl w:ilvl="0" w:tplc="7B18D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BCD7217"/>
    <w:multiLevelType w:val="hybridMultilevel"/>
    <w:tmpl w:val="46F0CD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47173CF"/>
    <w:multiLevelType w:val="hybridMultilevel"/>
    <w:tmpl w:val="F48AF9B8"/>
    <w:lvl w:ilvl="0" w:tplc="76BEF4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BF36AAE"/>
    <w:multiLevelType w:val="hybridMultilevel"/>
    <w:tmpl w:val="743EE07A"/>
    <w:lvl w:ilvl="0" w:tplc="66843842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CAF1F49"/>
    <w:multiLevelType w:val="hybridMultilevel"/>
    <w:tmpl w:val="2D8A844A"/>
    <w:lvl w:ilvl="0" w:tplc="A5CC35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5"/>
  </w:num>
  <w:num w:numId="5">
    <w:abstractNumId w:val="11"/>
  </w:num>
  <w:num w:numId="6">
    <w:abstractNumId w:val="6"/>
  </w:num>
  <w:num w:numId="7">
    <w:abstractNumId w:val="18"/>
  </w:num>
  <w:num w:numId="8">
    <w:abstractNumId w:val="16"/>
  </w:num>
  <w:num w:numId="9">
    <w:abstractNumId w:val="12"/>
  </w:num>
  <w:num w:numId="10">
    <w:abstractNumId w:val="13"/>
  </w:num>
  <w:num w:numId="11">
    <w:abstractNumId w:val="1"/>
  </w:num>
  <w:num w:numId="12">
    <w:abstractNumId w:val="17"/>
  </w:num>
  <w:num w:numId="13">
    <w:abstractNumId w:val="9"/>
  </w:num>
  <w:num w:numId="14">
    <w:abstractNumId w:val="8"/>
  </w:num>
  <w:num w:numId="15">
    <w:abstractNumId w:val="3"/>
  </w:num>
  <w:num w:numId="16">
    <w:abstractNumId w:val="14"/>
  </w:num>
  <w:num w:numId="17">
    <w:abstractNumId w:val="5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CF9"/>
    <w:rsid w:val="00017F7E"/>
    <w:rsid w:val="000263C9"/>
    <w:rsid w:val="00030DD3"/>
    <w:rsid w:val="00035F79"/>
    <w:rsid w:val="00042087"/>
    <w:rsid w:val="00044F53"/>
    <w:rsid w:val="00046631"/>
    <w:rsid w:val="000558FA"/>
    <w:rsid w:val="00060A39"/>
    <w:rsid w:val="00060ABD"/>
    <w:rsid w:val="00066649"/>
    <w:rsid w:val="000874FF"/>
    <w:rsid w:val="000A7562"/>
    <w:rsid w:val="000B1761"/>
    <w:rsid w:val="000B4ABD"/>
    <w:rsid w:val="000B4FCD"/>
    <w:rsid w:val="000B59E0"/>
    <w:rsid w:val="000C550A"/>
    <w:rsid w:val="000D3D78"/>
    <w:rsid w:val="000D4A44"/>
    <w:rsid w:val="000D4ACD"/>
    <w:rsid w:val="000D4CEA"/>
    <w:rsid w:val="000E0E99"/>
    <w:rsid w:val="000E22E9"/>
    <w:rsid w:val="000F04DF"/>
    <w:rsid w:val="000F2330"/>
    <w:rsid w:val="000F4809"/>
    <w:rsid w:val="00100342"/>
    <w:rsid w:val="001022D5"/>
    <w:rsid w:val="00102D0A"/>
    <w:rsid w:val="00107001"/>
    <w:rsid w:val="001170AD"/>
    <w:rsid w:val="001322B3"/>
    <w:rsid w:val="00137251"/>
    <w:rsid w:val="00160FC0"/>
    <w:rsid w:val="00165C1F"/>
    <w:rsid w:val="00172025"/>
    <w:rsid w:val="00172A04"/>
    <w:rsid w:val="00177C12"/>
    <w:rsid w:val="00180B88"/>
    <w:rsid w:val="00183688"/>
    <w:rsid w:val="001A0366"/>
    <w:rsid w:val="001A7BFC"/>
    <w:rsid w:val="001B481D"/>
    <w:rsid w:val="001D5354"/>
    <w:rsid w:val="001D66B8"/>
    <w:rsid w:val="001E3594"/>
    <w:rsid w:val="001E4FEF"/>
    <w:rsid w:val="001F45EA"/>
    <w:rsid w:val="001F5D42"/>
    <w:rsid w:val="001F7D20"/>
    <w:rsid w:val="00201BE9"/>
    <w:rsid w:val="002058DB"/>
    <w:rsid w:val="00225367"/>
    <w:rsid w:val="0023020D"/>
    <w:rsid w:val="00255A53"/>
    <w:rsid w:val="0025765C"/>
    <w:rsid w:val="00262E0E"/>
    <w:rsid w:val="002664ED"/>
    <w:rsid w:val="002744E7"/>
    <w:rsid w:val="00287CD9"/>
    <w:rsid w:val="00292CA1"/>
    <w:rsid w:val="00294CCA"/>
    <w:rsid w:val="002A00D8"/>
    <w:rsid w:val="002A1589"/>
    <w:rsid w:val="002A15FC"/>
    <w:rsid w:val="002B1A94"/>
    <w:rsid w:val="002B26DF"/>
    <w:rsid w:val="002D474A"/>
    <w:rsid w:val="00301E9B"/>
    <w:rsid w:val="0034292C"/>
    <w:rsid w:val="00350F5B"/>
    <w:rsid w:val="00360CC4"/>
    <w:rsid w:val="00361E81"/>
    <w:rsid w:val="003707CA"/>
    <w:rsid w:val="003714A0"/>
    <w:rsid w:val="00383B8C"/>
    <w:rsid w:val="003843BF"/>
    <w:rsid w:val="003A3E40"/>
    <w:rsid w:val="003A6F23"/>
    <w:rsid w:val="003B066D"/>
    <w:rsid w:val="003C29E9"/>
    <w:rsid w:val="003C333B"/>
    <w:rsid w:val="003C4C32"/>
    <w:rsid w:val="003D1589"/>
    <w:rsid w:val="003E1162"/>
    <w:rsid w:val="003E5BA9"/>
    <w:rsid w:val="003E7288"/>
    <w:rsid w:val="003F001A"/>
    <w:rsid w:val="003F50D9"/>
    <w:rsid w:val="0041112E"/>
    <w:rsid w:val="004250AC"/>
    <w:rsid w:val="00434F9E"/>
    <w:rsid w:val="004426A3"/>
    <w:rsid w:val="00456A36"/>
    <w:rsid w:val="00460965"/>
    <w:rsid w:val="00474F77"/>
    <w:rsid w:val="004758EE"/>
    <w:rsid w:val="00475C25"/>
    <w:rsid w:val="0049361B"/>
    <w:rsid w:val="004A298C"/>
    <w:rsid w:val="004A72B6"/>
    <w:rsid w:val="004B13DB"/>
    <w:rsid w:val="004B41B6"/>
    <w:rsid w:val="004D0894"/>
    <w:rsid w:val="004E1719"/>
    <w:rsid w:val="004F61F5"/>
    <w:rsid w:val="0050258F"/>
    <w:rsid w:val="00502896"/>
    <w:rsid w:val="00510BB3"/>
    <w:rsid w:val="005152A3"/>
    <w:rsid w:val="00516FBB"/>
    <w:rsid w:val="00517009"/>
    <w:rsid w:val="0052061A"/>
    <w:rsid w:val="005217D0"/>
    <w:rsid w:val="005317EC"/>
    <w:rsid w:val="00531DFD"/>
    <w:rsid w:val="00533534"/>
    <w:rsid w:val="00536C2E"/>
    <w:rsid w:val="00542636"/>
    <w:rsid w:val="005522F6"/>
    <w:rsid w:val="00566C4E"/>
    <w:rsid w:val="005703F0"/>
    <w:rsid w:val="00577FA8"/>
    <w:rsid w:val="005806CE"/>
    <w:rsid w:val="00582346"/>
    <w:rsid w:val="005953E5"/>
    <w:rsid w:val="005A1975"/>
    <w:rsid w:val="005B079E"/>
    <w:rsid w:val="005B10F4"/>
    <w:rsid w:val="005C4155"/>
    <w:rsid w:val="005E5C30"/>
    <w:rsid w:val="005E7D73"/>
    <w:rsid w:val="00601B22"/>
    <w:rsid w:val="0060221E"/>
    <w:rsid w:val="00602259"/>
    <w:rsid w:val="00603AEE"/>
    <w:rsid w:val="00616961"/>
    <w:rsid w:val="00630AEA"/>
    <w:rsid w:val="006310A1"/>
    <w:rsid w:val="00667B6D"/>
    <w:rsid w:val="00682A4E"/>
    <w:rsid w:val="00697F3B"/>
    <w:rsid w:val="006A2668"/>
    <w:rsid w:val="006C423A"/>
    <w:rsid w:val="006E432D"/>
    <w:rsid w:val="006F1DA9"/>
    <w:rsid w:val="006F4751"/>
    <w:rsid w:val="006F70AE"/>
    <w:rsid w:val="00700C36"/>
    <w:rsid w:val="00701E3C"/>
    <w:rsid w:val="007361D8"/>
    <w:rsid w:val="00742D75"/>
    <w:rsid w:val="007452CD"/>
    <w:rsid w:val="00750C6B"/>
    <w:rsid w:val="007658C9"/>
    <w:rsid w:val="00783502"/>
    <w:rsid w:val="00786909"/>
    <w:rsid w:val="007934B5"/>
    <w:rsid w:val="0079703D"/>
    <w:rsid w:val="007A35C9"/>
    <w:rsid w:val="007A4BAD"/>
    <w:rsid w:val="007A6CB8"/>
    <w:rsid w:val="007B6082"/>
    <w:rsid w:val="007C4462"/>
    <w:rsid w:val="007C6F8B"/>
    <w:rsid w:val="007D6CE4"/>
    <w:rsid w:val="007E6F90"/>
    <w:rsid w:val="007F0DBE"/>
    <w:rsid w:val="008004E7"/>
    <w:rsid w:val="00802109"/>
    <w:rsid w:val="008025B2"/>
    <w:rsid w:val="00812D7B"/>
    <w:rsid w:val="008303C6"/>
    <w:rsid w:val="0083702B"/>
    <w:rsid w:val="00841128"/>
    <w:rsid w:val="00844413"/>
    <w:rsid w:val="0085080F"/>
    <w:rsid w:val="00855A1F"/>
    <w:rsid w:val="00862F33"/>
    <w:rsid w:val="0086319A"/>
    <w:rsid w:val="00864B17"/>
    <w:rsid w:val="00874A86"/>
    <w:rsid w:val="00880C9F"/>
    <w:rsid w:val="00881854"/>
    <w:rsid w:val="0089753B"/>
    <w:rsid w:val="008A261A"/>
    <w:rsid w:val="008C0E78"/>
    <w:rsid w:val="008C178A"/>
    <w:rsid w:val="008C3993"/>
    <w:rsid w:val="008C438F"/>
    <w:rsid w:val="008E5CF9"/>
    <w:rsid w:val="008F04F9"/>
    <w:rsid w:val="008F0C5D"/>
    <w:rsid w:val="008F0DFC"/>
    <w:rsid w:val="008F6512"/>
    <w:rsid w:val="009010E5"/>
    <w:rsid w:val="0090795C"/>
    <w:rsid w:val="00926A71"/>
    <w:rsid w:val="009301B1"/>
    <w:rsid w:val="00945361"/>
    <w:rsid w:val="00973606"/>
    <w:rsid w:val="009764B9"/>
    <w:rsid w:val="00981519"/>
    <w:rsid w:val="00986555"/>
    <w:rsid w:val="00990B1E"/>
    <w:rsid w:val="009938DD"/>
    <w:rsid w:val="009A27CA"/>
    <w:rsid w:val="009A3256"/>
    <w:rsid w:val="009A577A"/>
    <w:rsid w:val="009C070C"/>
    <w:rsid w:val="009C0B40"/>
    <w:rsid w:val="009C3B64"/>
    <w:rsid w:val="009C7097"/>
    <w:rsid w:val="009D0A09"/>
    <w:rsid w:val="009D1968"/>
    <w:rsid w:val="009D5250"/>
    <w:rsid w:val="009E4519"/>
    <w:rsid w:val="009E7523"/>
    <w:rsid w:val="009F16ED"/>
    <w:rsid w:val="009F32D1"/>
    <w:rsid w:val="009F4B91"/>
    <w:rsid w:val="009F65C2"/>
    <w:rsid w:val="00A15736"/>
    <w:rsid w:val="00A27B1F"/>
    <w:rsid w:val="00A27D3C"/>
    <w:rsid w:val="00A3055E"/>
    <w:rsid w:val="00A43787"/>
    <w:rsid w:val="00A469DD"/>
    <w:rsid w:val="00A47C56"/>
    <w:rsid w:val="00A51DDF"/>
    <w:rsid w:val="00A554DB"/>
    <w:rsid w:val="00A6103A"/>
    <w:rsid w:val="00A80F0C"/>
    <w:rsid w:val="00A857C3"/>
    <w:rsid w:val="00A971D2"/>
    <w:rsid w:val="00AA4440"/>
    <w:rsid w:val="00AB6FD3"/>
    <w:rsid w:val="00AB7F53"/>
    <w:rsid w:val="00AD16CB"/>
    <w:rsid w:val="00AD2A31"/>
    <w:rsid w:val="00AE3D92"/>
    <w:rsid w:val="00B20FAB"/>
    <w:rsid w:val="00B23523"/>
    <w:rsid w:val="00B308B7"/>
    <w:rsid w:val="00B33255"/>
    <w:rsid w:val="00B40C37"/>
    <w:rsid w:val="00B44DEC"/>
    <w:rsid w:val="00B47E39"/>
    <w:rsid w:val="00B70F99"/>
    <w:rsid w:val="00B7503F"/>
    <w:rsid w:val="00B80CBD"/>
    <w:rsid w:val="00B8121B"/>
    <w:rsid w:val="00B814DD"/>
    <w:rsid w:val="00B903D4"/>
    <w:rsid w:val="00B96A82"/>
    <w:rsid w:val="00BA6DA4"/>
    <w:rsid w:val="00BB0317"/>
    <w:rsid w:val="00BB0AF7"/>
    <w:rsid w:val="00BB1F37"/>
    <w:rsid w:val="00BB64F3"/>
    <w:rsid w:val="00BE0419"/>
    <w:rsid w:val="00BF0EF2"/>
    <w:rsid w:val="00C1742B"/>
    <w:rsid w:val="00C1769D"/>
    <w:rsid w:val="00C20F4B"/>
    <w:rsid w:val="00C24314"/>
    <w:rsid w:val="00C42352"/>
    <w:rsid w:val="00C45165"/>
    <w:rsid w:val="00C51643"/>
    <w:rsid w:val="00C6117B"/>
    <w:rsid w:val="00C66B65"/>
    <w:rsid w:val="00C72257"/>
    <w:rsid w:val="00C727C4"/>
    <w:rsid w:val="00C800BD"/>
    <w:rsid w:val="00C84E89"/>
    <w:rsid w:val="00C91827"/>
    <w:rsid w:val="00C92474"/>
    <w:rsid w:val="00CA033F"/>
    <w:rsid w:val="00CA0DA8"/>
    <w:rsid w:val="00CA1387"/>
    <w:rsid w:val="00CB1A80"/>
    <w:rsid w:val="00CB5A3E"/>
    <w:rsid w:val="00CC5D1F"/>
    <w:rsid w:val="00CD75EA"/>
    <w:rsid w:val="00D1079D"/>
    <w:rsid w:val="00D23EC7"/>
    <w:rsid w:val="00D275AB"/>
    <w:rsid w:val="00D27DBE"/>
    <w:rsid w:val="00D46BBE"/>
    <w:rsid w:val="00D53325"/>
    <w:rsid w:val="00D60D10"/>
    <w:rsid w:val="00D659B2"/>
    <w:rsid w:val="00D67DF8"/>
    <w:rsid w:val="00D968F7"/>
    <w:rsid w:val="00DB3030"/>
    <w:rsid w:val="00DC18A6"/>
    <w:rsid w:val="00DC21B0"/>
    <w:rsid w:val="00DC6214"/>
    <w:rsid w:val="00DE0290"/>
    <w:rsid w:val="00DE27BD"/>
    <w:rsid w:val="00DF2B78"/>
    <w:rsid w:val="00DF5880"/>
    <w:rsid w:val="00E06C46"/>
    <w:rsid w:val="00E11A4F"/>
    <w:rsid w:val="00E24323"/>
    <w:rsid w:val="00E26165"/>
    <w:rsid w:val="00E2654F"/>
    <w:rsid w:val="00E37390"/>
    <w:rsid w:val="00E47A8A"/>
    <w:rsid w:val="00E50C48"/>
    <w:rsid w:val="00E678B6"/>
    <w:rsid w:val="00E77C40"/>
    <w:rsid w:val="00E808A2"/>
    <w:rsid w:val="00E81128"/>
    <w:rsid w:val="00E833CA"/>
    <w:rsid w:val="00E9591B"/>
    <w:rsid w:val="00EA7762"/>
    <w:rsid w:val="00EB0610"/>
    <w:rsid w:val="00EB3F10"/>
    <w:rsid w:val="00EB4E18"/>
    <w:rsid w:val="00EC10B4"/>
    <w:rsid w:val="00EC2E35"/>
    <w:rsid w:val="00EC2FEF"/>
    <w:rsid w:val="00ED688D"/>
    <w:rsid w:val="00EF0DAB"/>
    <w:rsid w:val="00EF23A9"/>
    <w:rsid w:val="00EF5791"/>
    <w:rsid w:val="00F07281"/>
    <w:rsid w:val="00F131E5"/>
    <w:rsid w:val="00F36060"/>
    <w:rsid w:val="00F53857"/>
    <w:rsid w:val="00F64FEB"/>
    <w:rsid w:val="00F80A8F"/>
    <w:rsid w:val="00F82552"/>
    <w:rsid w:val="00F86629"/>
    <w:rsid w:val="00F875C6"/>
    <w:rsid w:val="00F94716"/>
    <w:rsid w:val="00FA275C"/>
    <w:rsid w:val="00FA3D6A"/>
    <w:rsid w:val="00FB1010"/>
    <w:rsid w:val="00FB13E5"/>
    <w:rsid w:val="00FB36A5"/>
    <w:rsid w:val="00FB3709"/>
    <w:rsid w:val="00FC6BD2"/>
    <w:rsid w:val="00FD680A"/>
    <w:rsid w:val="00FF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B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361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4A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rsid w:val="000D4A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4A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0D4AC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4ACD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D4AC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3V\Local%20Settings\Temporary%20Internet%20Files\Content.IE5\HY42PISI\&#34892;&#28858;&#21151;&#33021;&#35413;&#37327;&#34920;&#65288;A&#22823;&#32068;_&#31532;&#19968;&#23567;&#32068;&#32068;&#21729;&#65306;&#20309;&#26216;&#22988;&#12289;&#26446;&#20339;&#26107;&#12289;&#28216;&#29790;&#34349;&#65289;%5b1%5d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行為功能評量表（A大組_第一小組組員：何晨姌、李佳旻、游瑞蘭）[1].dot</Template>
  <TotalTime>18</TotalTime>
  <Pages>1</Pages>
  <Words>26</Words>
  <Characters>154</Characters>
  <Application>Microsoft Office Word</Application>
  <DocSecurity>0</DocSecurity>
  <Lines>1</Lines>
  <Paragraphs>1</Paragraphs>
  <ScaleCrop>false</ScaleCrop>
  <Company>Test Computer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行為功能評量表</dc:title>
  <dc:creator>USER</dc:creator>
  <cp:lastModifiedBy>user</cp:lastModifiedBy>
  <cp:revision>11</cp:revision>
  <dcterms:created xsi:type="dcterms:W3CDTF">2017-09-14T01:56:00Z</dcterms:created>
  <dcterms:modified xsi:type="dcterms:W3CDTF">2019-03-18T09:27:00Z</dcterms:modified>
</cp:coreProperties>
</file>